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B4" w:rsidRPr="007B622C" w:rsidRDefault="00DB3BB4" w:rsidP="008D090A">
      <w:pPr>
        <w:spacing w:line="240" w:lineRule="auto"/>
        <w:rPr>
          <w:rFonts w:ascii="Source Sans Pro" w:hAnsi="Source Sans Pro"/>
        </w:rPr>
      </w:pPr>
    </w:p>
    <w:p w:rsidR="00DB3BB4" w:rsidRPr="007B622C" w:rsidRDefault="00DB3BB4" w:rsidP="008D090A">
      <w:pPr>
        <w:tabs>
          <w:tab w:val="left" w:pos="7576"/>
        </w:tabs>
        <w:spacing w:line="240" w:lineRule="auto"/>
        <w:rPr>
          <w:rFonts w:ascii="Source Sans Pro" w:hAnsi="Source Sans Pro"/>
        </w:rPr>
      </w:pPr>
    </w:p>
    <w:p w:rsidR="00DB3BB4" w:rsidRPr="007B622C" w:rsidRDefault="00DB3BB4" w:rsidP="008D090A">
      <w:pPr>
        <w:spacing w:line="240" w:lineRule="auto"/>
        <w:rPr>
          <w:rFonts w:ascii="Source Sans Pro" w:hAnsi="Source Sans Pro"/>
        </w:rPr>
      </w:pPr>
    </w:p>
    <w:p w:rsidR="00DB3BB4" w:rsidRDefault="00DB3BB4" w:rsidP="008D090A">
      <w:pPr>
        <w:tabs>
          <w:tab w:val="left" w:pos="7459"/>
        </w:tabs>
        <w:spacing w:line="240" w:lineRule="auto"/>
        <w:rPr>
          <w:rFonts w:ascii="Source Sans Pro" w:hAnsi="Source Sans Pro"/>
        </w:rPr>
      </w:pPr>
    </w:p>
    <w:p w:rsidR="002822EE" w:rsidRDefault="002822EE" w:rsidP="008D090A">
      <w:pPr>
        <w:spacing w:line="240" w:lineRule="auto"/>
        <w:rPr>
          <w:rFonts w:ascii="Source Sans Pro" w:hAnsi="Source Sans Pro"/>
        </w:rPr>
      </w:pPr>
    </w:p>
    <w:p w:rsidR="002822EE" w:rsidRDefault="002822EE" w:rsidP="008D090A">
      <w:pPr>
        <w:spacing w:line="240" w:lineRule="auto"/>
        <w:rPr>
          <w:rFonts w:ascii="Source Sans Pro" w:hAnsi="Source Sans Pro"/>
        </w:rPr>
      </w:pPr>
    </w:p>
    <w:p w:rsidR="002822EE" w:rsidRDefault="002822EE" w:rsidP="002822EE">
      <w:pPr>
        <w:rPr>
          <w:rFonts w:cstheme="minorHAnsi"/>
          <w:b/>
          <w:color w:val="000000"/>
          <w:sz w:val="24"/>
          <w:shd w:val="clear" w:color="auto" w:fill="FFFFFF"/>
        </w:rPr>
      </w:pPr>
      <w:r>
        <w:rPr>
          <w:rFonts w:cstheme="minorHAnsi"/>
          <w:b/>
          <w:color w:val="000000"/>
          <w:sz w:val="24"/>
          <w:shd w:val="clear" w:color="auto" w:fill="FFFFFF"/>
        </w:rPr>
        <w:t xml:space="preserve">Bestätigung Hospitation im Berufspraktikum – 7. Studientag </w:t>
      </w:r>
    </w:p>
    <w:p w:rsidR="002822EE" w:rsidRDefault="002822EE" w:rsidP="002822EE">
      <w:pPr>
        <w:rPr>
          <w:rFonts w:cstheme="minorHAnsi"/>
          <w:color w:val="000000"/>
          <w:shd w:val="clear" w:color="auto" w:fill="FFFFFF"/>
        </w:rPr>
      </w:pPr>
    </w:p>
    <w:p w:rsidR="002822EE" w:rsidRPr="00EC5FDF" w:rsidRDefault="002822EE" w:rsidP="002822EE">
      <w:pPr>
        <w:spacing w:line="480" w:lineRule="auto"/>
        <w:jc w:val="both"/>
        <w:rPr>
          <w:color w:val="000000" w:themeColor="text1"/>
        </w:rPr>
      </w:pPr>
      <w:r w:rsidRPr="00EC5FDF">
        <w:rPr>
          <w:color w:val="000000"/>
          <w:shd w:val="clear" w:color="auto" w:fill="FFFFFF"/>
        </w:rPr>
        <w:t xml:space="preserve">Hiermit bestätigen wir, </w:t>
      </w:r>
    </w:p>
    <w:p w:rsidR="002822EE" w:rsidRPr="00EC5FDF" w:rsidRDefault="002822EE" w:rsidP="002822EE">
      <w:pPr>
        <w:spacing w:line="480" w:lineRule="auto"/>
        <w:jc w:val="both"/>
        <w:rPr>
          <w:color w:val="000000" w:themeColor="text1"/>
        </w:rPr>
      </w:pPr>
      <w:r w:rsidRPr="00EC5FDF">
        <w:rPr>
          <w:color w:val="000000"/>
          <w:shd w:val="clear" w:color="auto" w:fill="FFFFFF"/>
        </w:rPr>
        <w:t>dass __________________________________</w:t>
      </w:r>
      <w:r w:rsidR="00EC5FDF">
        <w:rPr>
          <w:color w:val="000000"/>
          <w:shd w:val="clear" w:color="auto" w:fill="FFFFFF"/>
        </w:rPr>
        <w:t>_____</w:t>
      </w:r>
      <w:r w:rsidRPr="00EC5FDF">
        <w:rPr>
          <w:color w:val="000000"/>
          <w:shd w:val="clear" w:color="auto" w:fill="FFFFFF"/>
        </w:rPr>
        <w:t xml:space="preserve">__ (Name der*des hospitierenden Berufspraktikant*in) </w:t>
      </w:r>
    </w:p>
    <w:p w:rsidR="002822EE" w:rsidRPr="00EC5FDF" w:rsidRDefault="002822EE" w:rsidP="002822EE">
      <w:pPr>
        <w:spacing w:line="480" w:lineRule="auto"/>
        <w:jc w:val="both"/>
        <w:rPr>
          <w:color w:val="000000" w:themeColor="text1"/>
        </w:rPr>
      </w:pPr>
      <w:r w:rsidRPr="00EC5FDF">
        <w:rPr>
          <w:color w:val="000000"/>
          <w:shd w:val="clear" w:color="auto" w:fill="FFFFFF"/>
        </w:rPr>
        <w:t>am ____________________________ (Datum der Hospitation) in unserer Kindertage</w:t>
      </w:r>
      <w:r w:rsidR="00EC5FDF">
        <w:rPr>
          <w:color w:val="000000"/>
          <w:shd w:val="clear" w:color="auto" w:fill="FFFFFF"/>
        </w:rPr>
        <w:t>se</w:t>
      </w:r>
      <w:r w:rsidRPr="00EC5FDF">
        <w:rPr>
          <w:color w:val="000000"/>
          <w:shd w:val="clear" w:color="auto" w:fill="FFFFFF"/>
        </w:rPr>
        <w:t>inrichtung ___________________________________________________________</w:t>
      </w:r>
      <w:r w:rsidR="00EC5FDF">
        <w:rPr>
          <w:color w:val="000000"/>
          <w:shd w:val="clear" w:color="auto" w:fill="FFFFFF"/>
        </w:rPr>
        <w:t xml:space="preserve"> </w:t>
      </w:r>
      <w:r w:rsidRPr="00EC5FDF">
        <w:rPr>
          <w:color w:val="000000"/>
          <w:shd w:val="clear" w:color="auto" w:fill="FFFFFF"/>
        </w:rPr>
        <w:t xml:space="preserve">(Name der Kindertageseinrichtung) die Hospitation </w:t>
      </w:r>
    </w:p>
    <w:p w:rsidR="002822EE" w:rsidRPr="00EC5FDF" w:rsidRDefault="002822EE" w:rsidP="002822EE">
      <w:pPr>
        <w:spacing w:line="480" w:lineRule="auto"/>
        <w:jc w:val="both"/>
        <w:rPr>
          <w:color w:val="000000" w:themeColor="text1"/>
        </w:rPr>
      </w:pPr>
      <w:r w:rsidRPr="00EC5FDF">
        <w:rPr>
          <w:color w:val="000000"/>
          <w:shd w:val="clear" w:color="auto" w:fill="FFFFFF"/>
        </w:rPr>
        <w:t xml:space="preserve">bei </w:t>
      </w:r>
      <w:r w:rsidR="00EC5FDF" w:rsidRPr="00EC5FDF">
        <w:rPr>
          <w:color w:val="000000"/>
          <w:shd w:val="clear" w:color="auto" w:fill="FFFFFF"/>
        </w:rPr>
        <w:t>__________________________________</w:t>
      </w:r>
      <w:r w:rsidR="00EC5FDF">
        <w:rPr>
          <w:color w:val="000000"/>
          <w:shd w:val="clear" w:color="auto" w:fill="FFFFFF"/>
        </w:rPr>
        <w:t>_____</w:t>
      </w:r>
      <w:r w:rsidR="00EC5FDF" w:rsidRPr="00EC5FDF">
        <w:rPr>
          <w:color w:val="000000"/>
          <w:shd w:val="clear" w:color="auto" w:fill="FFFFFF"/>
        </w:rPr>
        <w:t xml:space="preserve">__ </w:t>
      </w:r>
      <w:r w:rsidRPr="00EC5FDF">
        <w:rPr>
          <w:color w:val="000000"/>
          <w:shd w:val="clear" w:color="auto" w:fill="FFFFFF"/>
        </w:rPr>
        <w:t xml:space="preserve">(Name des*der besuchten Berufspraktikant*in) </w:t>
      </w:r>
    </w:p>
    <w:p w:rsidR="002822EE" w:rsidRPr="00EC5FDF" w:rsidRDefault="002822EE" w:rsidP="002822EE">
      <w:pPr>
        <w:spacing w:line="480" w:lineRule="auto"/>
        <w:jc w:val="both"/>
        <w:rPr>
          <w:color w:val="000000"/>
          <w:shd w:val="clear" w:color="auto" w:fill="FFFFFF"/>
        </w:rPr>
      </w:pPr>
      <w:r w:rsidRPr="00EC5FDF">
        <w:rPr>
          <w:color w:val="000000"/>
          <w:shd w:val="clear" w:color="auto" w:fill="FFFFFF"/>
        </w:rPr>
        <w:t>im Rahmen des Berufspraktikums an</w:t>
      </w:r>
      <w:bookmarkStart w:id="0" w:name="_GoBack"/>
      <w:bookmarkEnd w:id="0"/>
      <w:r w:rsidRPr="00EC5FDF">
        <w:rPr>
          <w:color w:val="000000"/>
          <w:shd w:val="clear" w:color="auto" w:fill="FFFFFF"/>
        </w:rPr>
        <w:t xml:space="preserve"> der Evangelischen Fachschule für Sozialpädagogik in Reutlingen </w:t>
      </w:r>
      <w:r w:rsidR="00EC5FDF" w:rsidRPr="00EC5FDF">
        <w:rPr>
          <w:color w:val="000000"/>
          <w:shd w:val="clear" w:color="auto" w:fill="FFFFFF"/>
        </w:rPr>
        <w:br/>
      </w:r>
      <w:r w:rsidRPr="00EC5FDF">
        <w:rPr>
          <w:color w:val="000000"/>
          <w:shd w:val="clear" w:color="auto" w:fill="FFFFFF"/>
        </w:rPr>
        <w:t xml:space="preserve">absolviert hat. </w:t>
      </w:r>
    </w:p>
    <w:p w:rsidR="002822EE" w:rsidRPr="00EC5FDF" w:rsidRDefault="002822EE" w:rsidP="002822EE">
      <w:pPr>
        <w:spacing w:line="480" w:lineRule="auto"/>
        <w:jc w:val="both"/>
        <w:rPr>
          <w:color w:val="000000"/>
          <w:shd w:val="clear" w:color="auto" w:fill="FFFFFF"/>
        </w:rPr>
      </w:pPr>
    </w:p>
    <w:p w:rsidR="002822EE" w:rsidRPr="00EC5FDF" w:rsidRDefault="002822EE" w:rsidP="002822EE">
      <w:pPr>
        <w:spacing w:line="360" w:lineRule="auto"/>
        <w:jc w:val="both"/>
        <w:rPr>
          <w:color w:val="000000"/>
        </w:rPr>
      </w:pPr>
      <w:r w:rsidRPr="00EC5FDF">
        <w:rPr>
          <w:color w:val="000000" w:themeColor="text1"/>
        </w:rPr>
        <w:t>____________________________________________________</w:t>
      </w:r>
    </w:p>
    <w:p w:rsidR="002822EE" w:rsidRPr="00EC5FDF" w:rsidRDefault="002822EE" w:rsidP="002822EE">
      <w:pPr>
        <w:spacing w:line="360" w:lineRule="auto"/>
        <w:rPr>
          <w:color w:val="000000"/>
        </w:rPr>
      </w:pPr>
      <w:r w:rsidRPr="00EC5FDF">
        <w:rPr>
          <w:color w:val="000000" w:themeColor="text1"/>
        </w:rPr>
        <w:t>Ort, Datum</w:t>
      </w:r>
    </w:p>
    <w:p w:rsidR="002822EE" w:rsidRPr="00EC5FDF" w:rsidRDefault="002822EE" w:rsidP="002822EE">
      <w:pPr>
        <w:spacing w:line="360" w:lineRule="auto"/>
        <w:jc w:val="both"/>
        <w:rPr>
          <w:color w:val="000000"/>
        </w:rPr>
      </w:pPr>
      <w:r w:rsidRPr="00EC5FDF">
        <w:br/>
      </w:r>
      <w:r w:rsidRPr="00EC5FDF">
        <w:rPr>
          <w:color w:val="000000" w:themeColor="text1"/>
        </w:rPr>
        <w:t>____________________________________________________</w:t>
      </w:r>
    </w:p>
    <w:p w:rsidR="002822EE" w:rsidRPr="00EC5FDF" w:rsidRDefault="002822EE" w:rsidP="002822EE">
      <w:pPr>
        <w:spacing w:line="360" w:lineRule="auto"/>
        <w:rPr>
          <w:color w:val="000000"/>
        </w:rPr>
      </w:pPr>
      <w:r w:rsidRPr="00EC5FDF">
        <w:rPr>
          <w:color w:val="000000" w:themeColor="text1"/>
        </w:rPr>
        <w:t xml:space="preserve">Unterschrift (Anleitung oder Leitung) und Stempel der Einrichtung </w:t>
      </w:r>
      <w:r w:rsidRPr="00EC5FDF">
        <w:br/>
      </w:r>
      <w:r w:rsidRPr="00EC5FDF">
        <w:br/>
      </w:r>
    </w:p>
    <w:p w:rsidR="002822EE" w:rsidRDefault="002822EE" w:rsidP="008D090A">
      <w:pPr>
        <w:spacing w:line="240" w:lineRule="auto"/>
        <w:rPr>
          <w:rFonts w:ascii="Source Sans Pro" w:hAnsi="Source Sans Pro"/>
        </w:rPr>
      </w:pPr>
    </w:p>
    <w:sectPr w:rsidR="002822EE" w:rsidSect="00A03501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134" w:bottom="568" w:left="1134" w:header="283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2EE" w:rsidRDefault="002822EE">
      <w:r>
        <w:separator/>
      </w:r>
    </w:p>
  </w:endnote>
  <w:endnote w:type="continuationSeparator" w:id="0">
    <w:p w:rsidR="002822EE" w:rsidRDefault="0028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Karma 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Karma Regular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2C" w:rsidRPr="00414DF3" w:rsidRDefault="007B622C" w:rsidP="005A2E4D">
    <w:pPr>
      <w:pStyle w:val="Fuzeile"/>
      <w:spacing w:line="192" w:lineRule="auto"/>
      <w:rPr>
        <w:rFonts w:ascii="Karma Regular" w:hAnsi="Karma Regular" w:cs="Karma Regular"/>
        <w:sz w:val="2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2EE" w:rsidRDefault="002822EE">
      <w:r>
        <w:separator/>
      </w:r>
    </w:p>
  </w:footnote>
  <w:footnote w:type="continuationSeparator" w:id="0">
    <w:p w:rsidR="002822EE" w:rsidRDefault="0028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BB4" w:rsidRDefault="00DB3BB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B3BB4" w:rsidRDefault="00DB3B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BB4" w:rsidRPr="00414DF3" w:rsidRDefault="00DB3BB4">
    <w:pPr>
      <w:pStyle w:val="Kopfzeile"/>
      <w:rPr>
        <w:rFonts w:ascii="Source Sans Pro" w:hAnsi="Source Sans Pro"/>
      </w:rPr>
    </w:pPr>
  </w:p>
  <w:p w:rsidR="0039489C" w:rsidRPr="00414DF3" w:rsidRDefault="0039489C" w:rsidP="0039489C">
    <w:pPr>
      <w:pStyle w:val="Kopfzeile"/>
      <w:jc w:val="center"/>
      <w:rPr>
        <w:rStyle w:val="Seitenzahl"/>
        <w:rFonts w:ascii="Karma Bold" w:hAnsi="Karma Bold" w:cs="Karma Bold"/>
      </w:rPr>
    </w:pPr>
    <w:r w:rsidRPr="00414DF3">
      <w:rPr>
        <w:rStyle w:val="Seitenzahl"/>
        <w:rFonts w:ascii="Karma Bold" w:hAnsi="Karma Bold" w:cs="Karma Bold"/>
      </w:rPr>
      <w:t xml:space="preserve">- </w:t>
    </w:r>
    <w:r w:rsidRPr="00414DF3">
      <w:rPr>
        <w:rStyle w:val="Seitenzahl"/>
        <w:rFonts w:ascii="Karma Bold" w:hAnsi="Karma Bold" w:cs="Karma Bold"/>
      </w:rPr>
      <w:fldChar w:fldCharType="begin"/>
    </w:r>
    <w:r w:rsidRPr="00414DF3">
      <w:rPr>
        <w:rStyle w:val="Seitenzahl"/>
        <w:rFonts w:ascii="Karma Bold" w:hAnsi="Karma Bold" w:cs="Karma Bold"/>
      </w:rPr>
      <w:instrText xml:space="preserve">PAGE  </w:instrText>
    </w:r>
    <w:r w:rsidRPr="00414DF3">
      <w:rPr>
        <w:rStyle w:val="Seitenzahl"/>
        <w:rFonts w:ascii="Karma Bold" w:hAnsi="Karma Bold" w:cs="Karma Bold"/>
      </w:rPr>
      <w:fldChar w:fldCharType="separate"/>
    </w:r>
    <w:r>
      <w:rPr>
        <w:rStyle w:val="Seitenzahl"/>
        <w:rFonts w:ascii="Karma Bold" w:hAnsi="Karma Bold" w:cs="Karma Bold"/>
        <w:noProof/>
      </w:rPr>
      <w:t>2</w:t>
    </w:r>
    <w:r w:rsidRPr="00414DF3">
      <w:rPr>
        <w:rStyle w:val="Seitenzahl"/>
        <w:rFonts w:ascii="Karma Bold" w:hAnsi="Karma Bold" w:cs="Karma Bold"/>
      </w:rPr>
      <w:fldChar w:fldCharType="end"/>
    </w:r>
    <w:r w:rsidRPr="00414DF3">
      <w:rPr>
        <w:rStyle w:val="Seitenzahl"/>
        <w:rFonts w:ascii="Karma Bold" w:hAnsi="Karma Bold" w:cs="Karma Bold"/>
      </w:rPr>
      <w:t xml:space="preserve"> -</w:t>
    </w:r>
  </w:p>
  <w:p w:rsidR="00414DF3" w:rsidRPr="00414DF3" w:rsidRDefault="00414DF3">
    <w:pPr>
      <w:pStyle w:val="Kopfzeile"/>
      <w:rPr>
        <w:rFonts w:ascii="Source Sans Pro" w:hAnsi="Source Sans 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FC0" w:rsidRPr="00CD0FC0" w:rsidRDefault="0095782C" w:rsidP="00CD0FC0">
    <w:pPr>
      <w:pStyle w:val="Kopfzeile"/>
      <w:tabs>
        <w:tab w:val="clear" w:pos="4536"/>
        <w:tab w:val="clear" w:pos="9072"/>
      </w:tabs>
      <w:spacing w:line="168" w:lineRule="auto"/>
      <w:rPr>
        <w:rFonts w:ascii="Karma Bold" w:hAnsi="Karma Bold" w:cs="Karma Bold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4036060</wp:posOffset>
          </wp:positionH>
          <wp:positionV relativeFrom="page">
            <wp:posOffset>680720</wp:posOffset>
          </wp:positionV>
          <wp:extent cx="1804035" cy="807085"/>
          <wp:effectExtent l="0" t="0" r="5715" b="0"/>
          <wp:wrapNone/>
          <wp:docPr id="6" name="Bild 5" descr="Logo_Reutlingen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Reutlingen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509E3"/>
    <w:multiLevelType w:val="hybridMultilevel"/>
    <w:tmpl w:val="D0C4A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D54A7"/>
    <w:multiLevelType w:val="hybridMultilevel"/>
    <w:tmpl w:val="8C0887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EE"/>
    <w:rsid w:val="00006990"/>
    <w:rsid w:val="00016DEA"/>
    <w:rsid w:val="00023949"/>
    <w:rsid w:val="00030422"/>
    <w:rsid w:val="00063B09"/>
    <w:rsid w:val="0008622B"/>
    <w:rsid w:val="000A094D"/>
    <w:rsid w:val="000B21F2"/>
    <w:rsid w:val="000B5C3B"/>
    <w:rsid w:val="000D5426"/>
    <w:rsid w:val="000E315A"/>
    <w:rsid w:val="00137F36"/>
    <w:rsid w:val="001432D5"/>
    <w:rsid w:val="001E56A4"/>
    <w:rsid w:val="00221B83"/>
    <w:rsid w:val="002634A7"/>
    <w:rsid w:val="002822EE"/>
    <w:rsid w:val="002C10DF"/>
    <w:rsid w:val="002C11E2"/>
    <w:rsid w:val="002D5242"/>
    <w:rsid w:val="002E7472"/>
    <w:rsid w:val="002F4256"/>
    <w:rsid w:val="00320959"/>
    <w:rsid w:val="00331CC9"/>
    <w:rsid w:val="00335414"/>
    <w:rsid w:val="00336C50"/>
    <w:rsid w:val="00357782"/>
    <w:rsid w:val="00381960"/>
    <w:rsid w:val="0039489C"/>
    <w:rsid w:val="00394983"/>
    <w:rsid w:val="003C3720"/>
    <w:rsid w:val="003C6F61"/>
    <w:rsid w:val="003F617F"/>
    <w:rsid w:val="00406DA9"/>
    <w:rsid w:val="00414DF3"/>
    <w:rsid w:val="00460111"/>
    <w:rsid w:val="00466EA3"/>
    <w:rsid w:val="0047356F"/>
    <w:rsid w:val="004935D2"/>
    <w:rsid w:val="004C5A29"/>
    <w:rsid w:val="00507211"/>
    <w:rsid w:val="0053573D"/>
    <w:rsid w:val="00545C41"/>
    <w:rsid w:val="00554387"/>
    <w:rsid w:val="0058038A"/>
    <w:rsid w:val="00595178"/>
    <w:rsid w:val="005A1096"/>
    <w:rsid w:val="005A2E4D"/>
    <w:rsid w:val="005C496A"/>
    <w:rsid w:val="005D350F"/>
    <w:rsid w:val="005E46DB"/>
    <w:rsid w:val="005F2162"/>
    <w:rsid w:val="00620118"/>
    <w:rsid w:val="00651A01"/>
    <w:rsid w:val="006837C1"/>
    <w:rsid w:val="006B1306"/>
    <w:rsid w:val="00747E0C"/>
    <w:rsid w:val="00771925"/>
    <w:rsid w:val="00784E63"/>
    <w:rsid w:val="0079632C"/>
    <w:rsid w:val="007B622C"/>
    <w:rsid w:val="007C3D83"/>
    <w:rsid w:val="007D2120"/>
    <w:rsid w:val="00816414"/>
    <w:rsid w:val="00877761"/>
    <w:rsid w:val="008B0920"/>
    <w:rsid w:val="008B3CEA"/>
    <w:rsid w:val="008D090A"/>
    <w:rsid w:val="00946DEA"/>
    <w:rsid w:val="00954513"/>
    <w:rsid w:val="0095782C"/>
    <w:rsid w:val="009A2BF5"/>
    <w:rsid w:val="009A374F"/>
    <w:rsid w:val="009B2C69"/>
    <w:rsid w:val="009F0AE3"/>
    <w:rsid w:val="00A03501"/>
    <w:rsid w:val="00A2001C"/>
    <w:rsid w:val="00A23F50"/>
    <w:rsid w:val="00A32782"/>
    <w:rsid w:val="00A42539"/>
    <w:rsid w:val="00A42E6C"/>
    <w:rsid w:val="00A665B2"/>
    <w:rsid w:val="00A66BD6"/>
    <w:rsid w:val="00A82200"/>
    <w:rsid w:val="00A844D8"/>
    <w:rsid w:val="00AC0822"/>
    <w:rsid w:val="00AE13D5"/>
    <w:rsid w:val="00B10203"/>
    <w:rsid w:val="00B21477"/>
    <w:rsid w:val="00B27F71"/>
    <w:rsid w:val="00B44E16"/>
    <w:rsid w:val="00B500CA"/>
    <w:rsid w:val="00B546D8"/>
    <w:rsid w:val="00B561D6"/>
    <w:rsid w:val="00B70AC0"/>
    <w:rsid w:val="00B9002A"/>
    <w:rsid w:val="00BB14D2"/>
    <w:rsid w:val="00BC1893"/>
    <w:rsid w:val="00BC6E8E"/>
    <w:rsid w:val="00BC7D2A"/>
    <w:rsid w:val="00BE2817"/>
    <w:rsid w:val="00C35865"/>
    <w:rsid w:val="00C52430"/>
    <w:rsid w:val="00C53B0B"/>
    <w:rsid w:val="00C700CE"/>
    <w:rsid w:val="00C732DD"/>
    <w:rsid w:val="00C95FBF"/>
    <w:rsid w:val="00CA49E1"/>
    <w:rsid w:val="00CA6549"/>
    <w:rsid w:val="00CD0FC0"/>
    <w:rsid w:val="00CD271B"/>
    <w:rsid w:val="00CE4958"/>
    <w:rsid w:val="00CF017C"/>
    <w:rsid w:val="00CF118C"/>
    <w:rsid w:val="00D27DA5"/>
    <w:rsid w:val="00D92864"/>
    <w:rsid w:val="00DB3BB4"/>
    <w:rsid w:val="00DD3162"/>
    <w:rsid w:val="00E067A2"/>
    <w:rsid w:val="00E56D8E"/>
    <w:rsid w:val="00E91671"/>
    <w:rsid w:val="00E96E88"/>
    <w:rsid w:val="00EA0AFB"/>
    <w:rsid w:val="00EC5FDF"/>
    <w:rsid w:val="00ED2F7F"/>
    <w:rsid w:val="00EF1D02"/>
    <w:rsid w:val="00F17A89"/>
    <w:rsid w:val="00F26476"/>
    <w:rsid w:val="00F30771"/>
    <w:rsid w:val="00F844F3"/>
    <w:rsid w:val="00F96561"/>
    <w:rsid w:val="00FC3D47"/>
    <w:rsid w:val="00FD64B0"/>
    <w:rsid w:val="00FE479F"/>
    <w:rsid w:val="00FE6E03"/>
    <w:rsid w:val="00FF04F5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A52BE"/>
  <w15:docId w15:val="{9C3BE695-FC67-43E0-8CC8-8AEB1DDE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22E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64" w:lineRule="auto"/>
      <w:outlineLvl w:val="0"/>
    </w:pPr>
    <w:rPr>
      <w:rFonts w:ascii="Tahoma" w:eastAsia="Times New Roman" w:hAnsi="Tahoma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64" w:lineRule="auto"/>
      <w:outlineLvl w:val="1"/>
    </w:pPr>
    <w:rPr>
      <w:rFonts w:ascii="Tahoma" w:eastAsia="Times New Roman" w:hAnsi="Tahoma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64" w:lineRule="auto"/>
      <w:outlineLvl w:val="2"/>
    </w:pPr>
    <w:rPr>
      <w:rFonts w:ascii="Tahoma" w:eastAsia="Times New Roman" w:hAnsi="Tahoma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64" w:lineRule="auto"/>
    </w:pPr>
    <w:rPr>
      <w:rFonts w:ascii="Tahoma" w:eastAsia="Times New Roman" w:hAnsi="Tahoma" w:cs="Times New Roman"/>
      <w:szCs w:val="24"/>
      <w:lang w:eastAsia="de-DE"/>
    </w:rPr>
  </w:style>
  <w:style w:type="character" w:styleId="Seitenzahl">
    <w:name w:val="page number"/>
    <w:rPr>
      <w:rFonts w:ascii="Tahoma" w:hAnsi="Tahoma"/>
      <w:sz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64" w:lineRule="auto"/>
    </w:pPr>
    <w:rPr>
      <w:rFonts w:ascii="Tahoma" w:eastAsia="Times New Roman" w:hAnsi="Tahoma" w:cs="Times New Roman"/>
      <w:szCs w:val="24"/>
      <w:lang w:eastAsia="de-DE"/>
    </w:r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D3162"/>
    <w:pPr>
      <w:spacing w:after="0" w:line="264" w:lineRule="auto"/>
      <w:ind w:left="720"/>
      <w:contextualSpacing/>
    </w:pPr>
    <w:rPr>
      <w:rFonts w:ascii="Tahoma" w:eastAsia="Times New Roman" w:hAnsi="Tahoma" w:cs="Times New Roman"/>
      <w:szCs w:val="24"/>
      <w:lang w:eastAsia="de-DE"/>
    </w:rPr>
  </w:style>
  <w:style w:type="character" w:customStyle="1" w:styleId="FuzeileZchn">
    <w:name w:val="Fußzeile Zchn"/>
    <w:link w:val="Fuzeile"/>
    <w:uiPriority w:val="99"/>
    <w:rsid w:val="007B622C"/>
    <w:rPr>
      <w:rFonts w:ascii="Tahoma" w:hAnsi="Tahoma"/>
      <w:sz w:val="22"/>
      <w:szCs w:val="24"/>
    </w:rPr>
  </w:style>
  <w:style w:type="table" w:styleId="Tabellenraster">
    <w:name w:val="Table Grid"/>
    <w:basedOn w:val="NormaleTabelle"/>
    <w:rsid w:val="007B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B622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SprechblasentextZchn">
    <w:name w:val="Sprechblasentext Zchn"/>
    <w:link w:val="Sprechblasentext"/>
    <w:rsid w:val="007B622C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uiPriority w:val="99"/>
    <w:rsid w:val="000D5426"/>
    <w:rPr>
      <w:rFonts w:ascii="Tahoma" w:hAnsi="Tahoma"/>
      <w:sz w:val="22"/>
      <w:szCs w:val="24"/>
    </w:rPr>
  </w:style>
  <w:style w:type="character" w:styleId="Kommentarzeichen">
    <w:name w:val="annotation reference"/>
    <w:semiHidden/>
    <w:unhideWhenUsed/>
    <w:rsid w:val="008D09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D090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KommentartextZchn">
    <w:name w:val="Kommentartext Zchn"/>
    <w:link w:val="Kommentartext"/>
    <w:semiHidden/>
    <w:rsid w:val="008D090A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090A"/>
    <w:rPr>
      <w:b/>
      <w:bCs/>
    </w:rPr>
  </w:style>
  <w:style w:type="character" w:customStyle="1" w:styleId="KommentarthemaZchn">
    <w:name w:val="Kommentarthema Zchn"/>
    <w:link w:val="Kommentarthema"/>
    <w:semiHidden/>
    <w:rsid w:val="008D090A"/>
    <w:rPr>
      <w:rFonts w:ascii="Tahoma" w:hAnsi="Tahoma"/>
      <w:b/>
      <w:bCs/>
    </w:rPr>
  </w:style>
  <w:style w:type="character" w:customStyle="1" w:styleId="st">
    <w:name w:val="st"/>
    <w:rsid w:val="00B1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-%20Verein\N%20Verein%20und%20Gesch&#228;ftsstelle\Vorlagen\3%20Briefvorlage%20Reutlingen\Blanko_SW-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DBB3-8FD5-409E-A847-28CEFDA7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Blanko_SW-Logo.dotx</Template>
  <TotalTime>0</TotalTime>
  <Pages>1</Pages>
  <Words>61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Ver. Ev. Ausbildungsstätten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Haag-Merz</dc:creator>
  <cp:keywords/>
  <cp:lastModifiedBy>Christine Haag-Merz</cp:lastModifiedBy>
  <cp:revision>2</cp:revision>
  <cp:lastPrinted>2015-07-16T13:13:00Z</cp:lastPrinted>
  <dcterms:created xsi:type="dcterms:W3CDTF">2025-05-20T15:17:00Z</dcterms:created>
  <dcterms:modified xsi:type="dcterms:W3CDTF">2025-05-20T15:20:00Z</dcterms:modified>
</cp:coreProperties>
</file>